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E70F7" w14:textId="77777777" w:rsidR="00D651AE" w:rsidRDefault="006103C4">
      <w:pPr>
        <w:pStyle w:val="Heading1"/>
      </w:pPr>
      <w:r>
        <w:t>Employment Application</w:t>
      </w:r>
    </w:p>
    <w:p w14:paraId="48306781" w14:textId="77777777" w:rsidR="00D651AE" w:rsidRDefault="006103C4">
      <w:pPr>
        <w:pStyle w:val="Heading2"/>
      </w:pPr>
      <w:r>
        <w:t>Applicant Information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D651AE" w14:paraId="37F1AFE1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FAD6A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C5E0E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286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0E873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6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24173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6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58FB2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6A556" w14:textId="77777777" w:rsidR="00D651AE" w:rsidRDefault="00D651AE">
            <w:pPr>
              <w:pStyle w:val="FieldText"/>
              <w:rPr>
                <w:bCs/>
              </w:rPr>
            </w:pPr>
          </w:p>
        </w:tc>
      </w:tr>
      <w:tr w:rsidR="00D651AE" w14:paraId="7679E605" w14:textId="77777777">
        <w:tblPrEx>
          <w:tblCellMar>
            <w:top w:w="0" w:type="dxa"/>
            <w:bottom w:w="0" w:type="dxa"/>
          </w:tblCellMar>
        </w:tblPrEx>
        <w:tc>
          <w:tcPr>
            <w:tcW w:w="1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52A32" w14:textId="77777777" w:rsidR="00D651AE" w:rsidRDefault="00D651AE"/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0A9BD" w14:textId="77777777" w:rsidR="00D651AE" w:rsidRDefault="006103C4">
            <w:pPr>
              <w:pStyle w:val="Heading3"/>
            </w:pPr>
            <w:r>
              <w:t>Last</w:t>
            </w:r>
          </w:p>
        </w:tc>
        <w:tc>
          <w:tcPr>
            <w:tcW w:w="28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C8EE1" w14:textId="77777777" w:rsidR="00D651AE" w:rsidRDefault="006103C4">
            <w:pPr>
              <w:pStyle w:val="Heading3"/>
            </w:pPr>
            <w:r>
              <w:t>First</w:t>
            </w:r>
          </w:p>
        </w:tc>
        <w:tc>
          <w:tcPr>
            <w:tcW w:w="6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211B2" w14:textId="77777777" w:rsidR="00D651AE" w:rsidRDefault="006103C4">
            <w:pPr>
              <w:pStyle w:val="Heading3"/>
            </w:pPr>
            <w:r>
              <w:t>M.I.</w:t>
            </w:r>
          </w:p>
        </w:tc>
        <w:tc>
          <w:tcPr>
            <w:tcW w:w="6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DD034" w14:textId="77777777" w:rsidR="00D651AE" w:rsidRDefault="00D651AE"/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91C27" w14:textId="77777777" w:rsidR="00D651AE" w:rsidRDefault="00D651AE"/>
        </w:tc>
      </w:tr>
    </w:tbl>
    <w:p w14:paraId="3D7A5690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D651AE" w14:paraId="389E3C0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798D3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E8735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5CAB5" w14:textId="77777777" w:rsidR="00D651AE" w:rsidRDefault="00D651AE">
            <w:pPr>
              <w:pStyle w:val="FieldText"/>
              <w:rPr>
                <w:bCs/>
              </w:rPr>
            </w:pPr>
          </w:p>
        </w:tc>
      </w:tr>
      <w:tr w:rsidR="00D651AE" w14:paraId="28F50F72" w14:textId="77777777">
        <w:tblPrEx>
          <w:tblCellMar>
            <w:top w:w="0" w:type="dxa"/>
            <w:bottom w:w="0" w:type="dxa"/>
          </w:tblCellMar>
        </w:tblPrEx>
        <w:tc>
          <w:tcPr>
            <w:tcW w:w="1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27E57" w14:textId="77777777" w:rsidR="00D651AE" w:rsidRDefault="00D651AE"/>
        </w:tc>
        <w:tc>
          <w:tcPr>
            <w:tcW w:w="719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58B40" w14:textId="77777777" w:rsidR="00D651AE" w:rsidRDefault="006103C4">
            <w:pPr>
              <w:pStyle w:val="Heading3"/>
            </w:pPr>
            <w:r>
              <w:t>Street Address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BE034" w14:textId="77777777" w:rsidR="00D651AE" w:rsidRDefault="00D651AE">
            <w:pPr>
              <w:pStyle w:val="Heading3"/>
            </w:pPr>
          </w:p>
        </w:tc>
      </w:tr>
    </w:tbl>
    <w:p w14:paraId="5C5E591C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D651AE" w14:paraId="7956C49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D7911" w14:textId="77777777" w:rsidR="00D651AE" w:rsidRDefault="00D651AE">
            <w:pPr>
              <w:rPr>
                <w:bCs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A3840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3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CB622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09BF" w14:textId="77777777" w:rsidR="00D651AE" w:rsidRDefault="00D651AE">
            <w:pPr>
              <w:pStyle w:val="FieldText"/>
              <w:rPr>
                <w:bCs/>
              </w:rPr>
            </w:pPr>
          </w:p>
        </w:tc>
      </w:tr>
      <w:tr w:rsidR="00D651AE" w14:paraId="79092FF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0DDC1" w14:textId="77777777" w:rsidR="00D651AE" w:rsidRDefault="00D651AE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7E332" w14:textId="77777777" w:rsidR="00D651AE" w:rsidRDefault="006103C4">
            <w:pPr>
              <w:pStyle w:val="Heading3"/>
            </w:pPr>
            <w:r>
              <w:t>City</w:t>
            </w:r>
          </w:p>
        </w:tc>
        <w:tc>
          <w:tcPr>
            <w:tcW w:w="13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3C3D8" w14:textId="77777777" w:rsidR="00D651AE" w:rsidRDefault="006103C4">
            <w:pPr>
              <w:pStyle w:val="Heading3"/>
            </w:pPr>
            <w:r>
              <w:t>State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CDE4F" w14:textId="77777777" w:rsidR="00D651AE" w:rsidRDefault="00D651AE">
            <w:pPr>
              <w:pStyle w:val="Heading3"/>
            </w:pPr>
          </w:p>
        </w:tc>
      </w:tr>
    </w:tbl>
    <w:p w14:paraId="70816068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D651AE" w14:paraId="70ED33B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C5B9C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343D1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D8217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Email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48C09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56E7179A" w14:textId="77777777" w:rsidR="00D651AE" w:rsidRDefault="00D651AE"/>
    <w:tbl>
      <w:tblPr>
        <w:tblW w:w="406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7"/>
        <w:gridCol w:w="1414"/>
        <w:gridCol w:w="1890"/>
        <w:gridCol w:w="1620"/>
        <w:gridCol w:w="1800"/>
      </w:tblGrid>
      <w:tr w:rsidR="00D651AE" w14:paraId="7EFC416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15A77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87A2B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8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3B609" w14:textId="77777777" w:rsidR="00D651AE" w:rsidRDefault="00D651AE">
            <w:pPr>
              <w:pStyle w:val="Heading4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B5F1F" w14:textId="77777777" w:rsidR="00D651AE" w:rsidRDefault="006103C4">
            <w:pPr>
              <w:pStyle w:val="Heading4"/>
              <w:jc w:val="left"/>
              <w:rPr>
                <w:bCs/>
              </w:rPr>
            </w:pPr>
            <w:r>
              <w:rPr>
                <w:bCs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CF8A8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2E664711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651AE" w14:paraId="4DDF7AC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11CA3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45B4E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11751987" w14:textId="77777777" w:rsidR="00D651AE" w:rsidRDefault="00D651AE"/>
    <w:p w14:paraId="54611A98" w14:textId="77777777" w:rsidR="00D651AE" w:rsidRDefault="006103C4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D651AE" w14:paraId="7E306250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62F28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 xml:space="preserve">High </w:t>
            </w:r>
            <w:r>
              <w:rPr>
                <w:bCs/>
              </w:rPr>
              <w:t>School:</w:t>
            </w:r>
          </w:p>
        </w:tc>
        <w:tc>
          <w:tcPr>
            <w:tcW w:w="278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BE7A0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9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1B3A6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5CEEF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21389FCF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D651AE" w14:paraId="6A253B7A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78EB6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A8CAB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5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370EE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0618E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B719C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Did you graduate?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22C2A" w14:textId="77777777" w:rsidR="00D651AE" w:rsidRDefault="006103C4">
            <w:pPr>
              <w:pStyle w:val="Checkbox"/>
              <w:rPr>
                <w:bCs/>
              </w:rPr>
            </w:pPr>
            <w:r>
              <w:rPr>
                <w:bCs/>
              </w:rPr>
              <w:t>YES</w:t>
            </w:r>
          </w:p>
          <w:p w14:paraId="69E50D77" w14:textId="77777777" w:rsidR="00D651AE" w:rsidRDefault="00D651AE">
            <w:pPr>
              <w:pStyle w:val="Checkbox"/>
            </w:pPr>
          </w:p>
        </w:tc>
        <w:tc>
          <w:tcPr>
            <w:tcW w:w="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26FA4" w14:textId="77777777" w:rsidR="00D651AE" w:rsidRDefault="006103C4">
            <w:pPr>
              <w:pStyle w:val="Checkbox"/>
              <w:rPr>
                <w:bCs/>
              </w:rPr>
            </w:pPr>
            <w:r>
              <w:rPr>
                <w:bCs/>
              </w:rPr>
              <w:t>NO</w:t>
            </w:r>
          </w:p>
          <w:p w14:paraId="76C19F25" w14:textId="77777777" w:rsidR="00D651AE" w:rsidRDefault="00D651AE">
            <w:pPr>
              <w:pStyle w:val="Checkbox"/>
            </w:pP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353F6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Diploma: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8F896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31679EDF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D651AE" w14:paraId="7CCF47D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6ABE6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D7D0F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9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36E82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344B2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3703E197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D651AE" w14:paraId="1DC9C8C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239A5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A35FA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5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572CB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18758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2449D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Did you graduate?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F086F" w14:textId="77777777" w:rsidR="00D651AE" w:rsidRDefault="006103C4">
            <w:pPr>
              <w:pStyle w:val="Checkbox"/>
              <w:rPr>
                <w:bCs/>
              </w:rPr>
            </w:pPr>
            <w:r>
              <w:rPr>
                <w:bCs/>
              </w:rPr>
              <w:t>YES</w:t>
            </w:r>
          </w:p>
          <w:p w14:paraId="72537C83" w14:textId="77777777" w:rsidR="00D651AE" w:rsidRDefault="00D651AE">
            <w:pPr>
              <w:pStyle w:val="Checkbox"/>
            </w:pPr>
          </w:p>
        </w:tc>
        <w:tc>
          <w:tcPr>
            <w:tcW w:w="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CA6E7" w14:textId="77777777" w:rsidR="00D651AE" w:rsidRDefault="006103C4">
            <w:pPr>
              <w:pStyle w:val="Checkbox"/>
              <w:rPr>
                <w:bCs/>
              </w:rPr>
            </w:pPr>
            <w:r>
              <w:rPr>
                <w:bCs/>
              </w:rPr>
              <w:t>NO</w:t>
            </w:r>
          </w:p>
          <w:p w14:paraId="36FBA264" w14:textId="77777777" w:rsidR="00D651AE" w:rsidRDefault="00D651AE">
            <w:pPr>
              <w:pStyle w:val="Checkbox"/>
            </w:pP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1B230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DCFCD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612799C9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D651AE" w14:paraId="6522D42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38FA8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AFF7E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9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847FC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5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E65C4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04321F6F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D651AE" w14:paraId="5FBAB9B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CA671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9EA9C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5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A26EE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46481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7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0A65E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Did you graduate?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B4795" w14:textId="77777777" w:rsidR="00D651AE" w:rsidRDefault="006103C4">
            <w:pPr>
              <w:pStyle w:val="Checkbox"/>
              <w:rPr>
                <w:bCs/>
              </w:rPr>
            </w:pPr>
            <w:r>
              <w:rPr>
                <w:bCs/>
              </w:rPr>
              <w:t>YES</w:t>
            </w:r>
          </w:p>
          <w:p w14:paraId="43E5D407" w14:textId="77777777" w:rsidR="00D651AE" w:rsidRDefault="00D651AE">
            <w:pPr>
              <w:pStyle w:val="Checkbox"/>
            </w:pPr>
          </w:p>
        </w:tc>
        <w:tc>
          <w:tcPr>
            <w:tcW w:w="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3F385" w14:textId="77777777" w:rsidR="00D651AE" w:rsidRDefault="006103C4">
            <w:pPr>
              <w:pStyle w:val="Checkbox"/>
              <w:rPr>
                <w:bCs/>
              </w:rPr>
            </w:pPr>
            <w:r>
              <w:rPr>
                <w:bCs/>
              </w:rPr>
              <w:t>NO</w:t>
            </w:r>
          </w:p>
          <w:p w14:paraId="29A2337F" w14:textId="77777777" w:rsidR="00D651AE" w:rsidRDefault="00D651AE">
            <w:pPr>
              <w:pStyle w:val="Checkbox"/>
            </w:pPr>
          </w:p>
        </w:tc>
        <w:tc>
          <w:tcPr>
            <w:tcW w:w="9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E647B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19841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1973CC52" w14:textId="77777777" w:rsidR="00D651AE" w:rsidRDefault="006103C4">
      <w:pPr>
        <w:pStyle w:val="Heading2"/>
      </w:pPr>
      <w:r>
        <w:t>References</w:t>
      </w:r>
    </w:p>
    <w:p w14:paraId="0A721EAA" w14:textId="77777777" w:rsidR="00D651AE" w:rsidRDefault="006103C4">
      <w:pPr>
        <w:pStyle w:val="Italic"/>
      </w:pPr>
      <w:r>
        <w:t xml:space="preserve">Please list three </w:t>
      </w:r>
      <w:r>
        <w:t>professional references.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D651AE" w14:paraId="20861A3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F0E10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B5F64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76888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Relationship: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1DDC9" w14:textId="77777777" w:rsidR="00D651AE" w:rsidRDefault="00D651AE">
            <w:pPr>
              <w:pStyle w:val="FieldText"/>
              <w:rPr>
                <w:bCs/>
              </w:rPr>
            </w:pPr>
          </w:p>
        </w:tc>
      </w:tr>
      <w:tr w:rsidR="00D651AE" w14:paraId="163C3C2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8CB02" w14:textId="77777777" w:rsidR="00D651AE" w:rsidRDefault="006103C4">
            <w:r>
              <w:t>Company: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0DE73" w14:textId="77777777" w:rsidR="00D651AE" w:rsidRDefault="00D651AE">
            <w:pPr>
              <w:pStyle w:val="FieldText"/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2A9A3" w14:textId="77777777" w:rsidR="00D651AE" w:rsidRDefault="006103C4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28D1C" w14:textId="77777777" w:rsidR="00D651AE" w:rsidRDefault="00D651AE">
            <w:pPr>
              <w:pStyle w:val="FieldText"/>
            </w:pPr>
          </w:p>
        </w:tc>
      </w:tr>
      <w:tr w:rsidR="00D651AE" w14:paraId="01BD4CD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D2506" w14:textId="77777777" w:rsidR="00D651AE" w:rsidRDefault="006103C4">
            <w:r>
              <w:t>Address: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22423" w14:textId="77777777" w:rsidR="00D651AE" w:rsidRDefault="00D651AE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0F4BB" w14:textId="77777777" w:rsidR="00D651AE" w:rsidRDefault="00D651AE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959B" w14:textId="77777777" w:rsidR="00D651AE" w:rsidRDefault="00D651AE">
            <w:pPr>
              <w:pStyle w:val="FieldText"/>
            </w:pPr>
          </w:p>
        </w:tc>
      </w:tr>
      <w:tr w:rsidR="00D651AE" w14:paraId="4F0DA40D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91B9C" w14:textId="77777777" w:rsidR="00D651AE" w:rsidRDefault="00D651AE"/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50B29" w14:textId="77777777" w:rsidR="00D651AE" w:rsidRDefault="00D651AE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A0C6B" w14:textId="77777777" w:rsidR="00D651AE" w:rsidRDefault="00D651AE"/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B4D9F" w14:textId="77777777" w:rsidR="00D651AE" w:rsidRDefault="00D651AE"/>
        </w:tc>
      </w:tr>
      <w:tr w:rsidR="00D651AE" w14:paraId="4C6F66C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B7803" w14:textId="77777777" w:rsidR="00D651AE" w:rsidRDefault="006103C4">
            <w:r>
              <w:t>Full Name: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7FD82" w14:textId="77777777" w:rsidR="00D651AE" w:rsidRDefault="00D651AE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525B7" w14:textId="77777777" w:rsidR="00D651AE" w:rsidRDefault="006103C4">
            <w:pPr>
              <w:pStyle w:val="Heading4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4ADE1" w14:textId="77777777" w:rsidR="00D651AE" w:rsidRDefault="00D651AE">
            <w:pPr>
              <w:pStyle w:val="FieldText"/>
            </w:pPr>
          </w:p>
        </w:tc>
      </w:tr>
      <w:tr w:rsidR="00D651AE" w14:paraId="0AFEFBC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5E808" w14:textId="77777777" w:rsidR="00D651AE" w:rsidRDefault="006103C4">
            <w:r>
              <w:t>Company: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366A8" w14:textId="77777777" w:rsidR="00D651AE" w:rsidRDefault="00D651AE">
            <w:pPr>
              <w:pStyle w:val="FieldText"/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5F625" w14:textId="77777777" w:rsidR="00D651AE" w:rsidRDefault="006103C4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0F5B6" w14:textId="77777777" w:rsidR="00D651AE" w:rsidRDefault="00D651AE">
            <w:pPr>
              <w:pStyle w:val="FieldText"/>
            </w:pPr>
          </w:p>
        </w:tc>
      </w:tr>
      <w:tr w:rsidR="00D651AE" w14:paraId="2B6C2C1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E68D2" w14:textId="77777777" w:rsidR="00D651AE" w:rsidRDefault="006103C4">
            <w:r>
              <w:t>Address: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82479" w14:textId="77777777" w:rsidR="00D651AE" w:rsidRDefault="00D651AE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BE3E4" w14:textId="77777777" w:rsidR="00D651AE" w:rsidRDefault="00D651AE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26290" w14:textId="77777777" w:rsidR="00D651AE" w:rsidRDefault="00D651AE">
            <w:pPr>
              <w:pStyle w:val="FieldText"/>
            </w:pPr>
          </w:p>
        </w:tc>
      </w:tr>
      <w:tr w:rsidR="00D651AE" w14:paraId="7AC94359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553D6" w14:textId="77777777" w:rsidR="00D651AE" w:rsidRDefault="00D651AE"/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E29E2" w14:textId="77777777" w:rsidR="00D651AE" w:rsidRDefault="00D651AE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9A7BB" w14:textId="77777777" w:rsidR="00D651AE" w:rsidRDefault="00D651AE"/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4889A" w14:textId="77777777" w:rsidR="00D651AE" w:rsidRDefault="00D651AE"/>
        </w:tc>
      </w:tr>
      <w:tr w:rsidR="00D651AE" w14:paraId="2A19B12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9B182" w14:textId="77777777" w:rsidR="00D651AE" w:rsidRDefault="006103C4">
            <w:r>
              <w:t>Full Name: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B8B96" w14:textId="77777777" w:rsidR="00D651AE" w:rsidRDefault="00D651AE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6DEA4" w14:textId="77777777" w:rsidR="00D651AE" w:rsidRDefault="006103C4">
            <w:pPr>
              <w:pStyle w:val="Heading4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84205" w14:textId="77777777" w:rsidR="00D651AE" w:rsidRDefault="00D651AE">
            <w:pPr>
              <w:pStyle w:val="FieldText"/>
              <w:keepLines/>
            </w:pPr>
          </w:p>
        </w:tc>
      </w:tr>
      <w:tr w:rsidR="00D651AE" w14:paraId="17AFB7E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EF2D3" w14:textId="77777777" w:rsidR="00D651AE" w:rsidRDefault="006103C4">
            <w:r>
              <w:t>Company: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65C92" w14:textId="77777777" w:rsidR="00D651AE" w:rsidRDefault="00D651AE">
            <w:pPr>
              <w:pStyle w:val="FieldText"/>
              <w:keepLines/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A37AA" w14:textId="77777777" w:rsidR="00D651AE" w:rsidRDefault="006103C4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63A85" w14:textId="77777777" w:rsidR="00D651AE" w:rsidRDefault="00D651AE">
            <w:pPr>
              <w:pStyle w:val="FieldText"/>
              <w:keepLines/>
            </w:pPr>
          </w:p>
        </w:tc>
      </w:tr>
      <w:tr w:rsidR="00D651AE" w14:paraId="2003BBB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F5D4E" w14:textId="77777777" w:rsidR="00D651AE" w:rsidRDefault="006103C4">
            <w:r>
              <w:t>Address: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B563F" w14:textId="77777777" w:rsidR="00D651AE" w:rsidRDefault="00D651AE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891B7" w14:textId="77777777" w:rsidR="00D651AE" w:rsidRDefault="00D651AE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B09CB" w14:textId="77777777" w:rsidR="00D651AE" w:rsidRDefault="00D651AE">
            <w:pPr>
              <w:pStyle w:val="FieldText"/>
              <w:keepLines/>
            </w:pPr>
          </w:p>
        </w:tc>
      </w:tr>
    </w:tbl>
    <w:p w14:paraId="4A461967" w14:textId="77777777" w:rsidR="00D651AE" w:rsidRDefault="006103C4">
      <w:pPr>
        <w:pStyle w:val="Heading2"/>
      </w:pPr>
      <w:r>
        <w:lastRenderedPageBreak/>
        <w:t>Previous Employment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D651AE" w14:paraId="508C8304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952CA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A0F6F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EFF7F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C93BC" w14:textId="77777777" w:rsidR="00D651AE" w:rsidRDefault="00D651AE">
            <w:pPr>
              <w:pStyle w:val="FieldText"/>
              <w:rPr>
                <w:bCs/>
              </w:rPr>
            </w:pPr>
          </w:p>
        </w:tc>
      </w:tr>
      <w:tr w:rsidR="00D651AE" w14:paraId="3B91DA7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B03B3" w14:textId="77777777" w:rsidR="00D651AE" w:rsidRDefault="006103C4">
            <w:r>
              <w:t>Address:</w:t>
            </w: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9BC4D" w14:textId="77777777" w:rsidR="00D651AE" w:rsidRDefault="00D651AE">
            <w:pPr>
              <w:pStyle w:val="FieldText"/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99A61" w14:textId="77777777" w:rsidR="00D651AE" w:rsidRDefault="006103C4">
            <w:pPr>
              <w:pStyle w:val="Heading4"/>
            </w:pPr>
            <w:r>
              <w:t>Supervisor: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47538" w14:textId="77777777" w:rsidR="00D651AE" w:rsidRDefault="00D651AE">
            <w:pPr>
              <w:pStyle w:val="FieldText"/>
            </w:pPr>
          </w:p>
        </w:tc>
      </w:tr>
    </w:tbl>
    <w:p w14:paraId="657690BF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D651AE" w14:paraId="7581146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BCBDA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82337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BD796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A70D4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75EF6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2FD6E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73F81957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D651AE" w14:paraId="5FA3C41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116B8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14AEA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28A621A3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D651AE" w14:paraId="132AF45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5330D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41C1E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76CAF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161D8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2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38771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FCA27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71EB791A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D651AE" w14:paraId="12731D65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1C4B1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May we contact your previous supervisor for a reference?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3AA06" w14:textId="77777777" w:rsidR="00D651AE" w:rsidRDefault="006103C4">
            <w:pPr>
              <w:pStyle w:val="Checkbox"/>
              <w:rPr>
                <w:bCs/>
              </w:rPr>
            </w:pPr>
            <w:r>
              <w:rPr>
                <w:bCs/>
              </w:rPr>
              <w:t>YES</w:t>
            </w:r>
          </w:p>
          <w:p w14:paraId="590E550F" w14:textId="77777777" w:rsidR="00D651AE" w:rsidRDefault="00D651AE">
            <w:pPr>
              <w:pStyle w:val="Checkbox"/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21917" w14:textId="77777777" w:rsidR="00D651AE" w:rsidRDefault="006103C4">
            <w:pPr>
              <w:pStyle w:val="Checkbox"/>
              <w:rPr>
                <w:bCs/>
              </w:rPr>
            </w:pPr>
            <w:r>
              <w:rPr>
                <w:bCs/>
              </w:rPr>
              <w:t>NO</w:t>
            </w:r>
          </w:p>
          <w:p w14:paraId="1DE933CA" w14:textId="77777777" w:rsidR="00D651AE" w:rsidRDefault="00D651AE">
            <w:pPr>
              <w:pStyle w:val="Checkbox"/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49B36" w14:textId="77777777" w:rsidR="00D651AE" w:rsidRDefault="00D651AE">
            <w:pPr>
              <w:rPr>
                <w:bCs/>
                <w:szCs w:val="19"/>
              </w:rPr>
            </w:pPr>
          </w:p>
        </w:tc>
      </w:tr>
      <w:tr w:rsidR="00D651AE" w14:paraId="3EF83D1B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B56B3" w14:textId="77777777" w:rsidR="00D651AE" w:rsidRDefault="00D651AE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9F4E8" w14:textId="77777777" w:rsidR="00D651AE" w:rsidRDefault="00D651AE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546FD" w14:textId="77777777" w:rsidR="00D651AE" w:rsidRDefault="00D651AE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14887" w14:textId="77777777" w:rsidR="00D651AE" w:rsidRDefault="00D651AE">
            <w:pPr>
              <w:rPr>
                <w:szCs w:val="19"/>
              </w:rPr>
            </w:pPr>
          </w:p>
        </w:tc>
      </w:tr>
      <w:tr w:rsidR="00D651AE" w14:paraId="12B112F4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D1B62" w14:textId="77777777" w:rsidR="00D651AE" w:rsidRDefault="00D651AE"/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071FE" w14:textId="77777777" w:rsidR="00D651AE" w:rsidRDefault="00D651AE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1EC9F" w14:textId="77777777" w:rsidR="00D651AE" w:rsidRDefault="00D651AE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F7750" w14:textId="77777777" w:rsidR="00D651AE" w:rsidRDefault="00D651AE">
            <w:pPr>
              <w:rPr>
                <w:szCs w:val="19"/>
              </w:rPr>
            </w:pPr>
          </w:p>
        </w:tc>
      </w:tr>
    </w:tbl>
    <w:p w14:paraId="2E30DAC8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D651AE" w14:paraId="79CEF9F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5F0B7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06FF3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3A474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8D48C" w14:textId="77777777" w:rsidR="00D651AE" w:rsidRDefault="00D651AE">
            <w:pPr>
              <w:pStyle w:val="FieldText"/>
              <w:rPr>
                <w:bCs/>
              </w:rPr>
            </w:pPr>
          </w:p>
        </w:tc>
      </w:tr>
      <w:tr w:rsidR="00D651AE" w14:paraId="60F138D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8635B" w14:textId="77777777" w:rsidR="00D651AE" w:rsidRDefault="006103C4">
            <w:r>
              <w:t>Address:</w:t>
            </w: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85FD2" w14:textId="77777777" w:rsidR="00D651AE" w:rsidRDefault="00D651AE">
            <w:pPr>
              <w:pStyle w:val="FieldText"/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0B2E2" w14:textId="77777777" w:rsidR="00D651AE" w:rsidRDefault="006103C4">
            <w:pPr>
              <w:pStyle w:val="Heading4"/>
            </w:pPr>
            <w:r>
              <w:t>Supervisor: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B7FC2" w14:textId="77777777" w:rsidR="00D651AE" w:rsidRDefault="00D651AE">
            <w:pPr>
              <w:pStyle w:val="FieldText"/>
            </w:pPr>
          </w:p>
        </w:tc>
      </w:tr>
    </w:tbl>
    <w:p w14:paraId="211DE087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D651AE" w14:paraId="70D3B74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B67C6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8CA69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9C974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24088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26FA2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1659B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052B4C68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D651AE" w14:paraId="5D55535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EE003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4AFB3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2D6B57B2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D651AE" w14:paraId="6312A27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023C1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85FA8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A80E2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F1134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2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3CD16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F8CA1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5CEFFFAE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D651AE" w14:paraId="77890F5D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09C7C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May we contact your previous supervisor for a reference?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03EEE" w14:textId="77777777" w:rsidR="00D651AE" w:rsidRDefault="006103C4">
            <w:pPr>
              <w:pStyle w:val="Checkbox"/>
              <w:rPr>
                <w:bCs/>
              </w:rPr>
            </w:pPr>
            <w:r>
              <w:rPr>
                <w:bCs/>
              </w:rPr>
              <w:t>YES</w:t>
            </w:r>
          </w:p>
          <w:p w14:paraId="00AAE9EF" w14:textId="77777777" w:rsidR="00D651AE" w:rsidRDefault="00D651AE">
            <w:pPr>
              <w:pStyle w:val="Checkbox"/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D3584" w14:textId="77777777" w:rsidR="00D651AE" w:rsidRDefault="006103C4">
            <w:pPr>
              <w:pStyle w:val="Checkbox"/>
              <w:rPr>
                <w:bCs/>
              </w:rPr>
            </w:pPr>
            <w:r>
              <w:rPr>
                <w:bCs/>
              </w:rPr>
              <w:t>NO</w:t>
            </w:r>
          </w:p>
          <w:p w14:paraId="3C5ACB91" w14:textId="77777777" w:rsidR="00D651AE" w:rsidRDefault="00D651AE">
            <w:pPr>
              <w:pStyle w:val="Checkbox"/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04AFA" w14:textId="77777777" w:rsidR="00D651AE" w:rsidRDefault="00D651AE">
            <w:pPr>
              <w:rPr>
                <w:bCs/>
                <w:szCs w:val="19"/>
              </w:rPr>
            </w:pPr>
          </w:p>
        </w:tc>
      </w:tr>
      <w:tr w:rsidR="00D651AE" w14:paraId="60D10CDA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F6BFB" w14:textId="77777777" w:rsidR="00D651AE" w:rsidRDefault="00D651AE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E5D11" w14:textId="77777777" w:rsidR="00D651AE" w:rsidRDefault="00D651AE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529B1" w14:textId="77777777" w:rsidR="00D651AE" w:rsidRDefault="00D651AE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D674E" w14:textId="77777777" w:rsidR="00D651AE" w:rsidRDefault="00D651AE">
            <w:pPr>
              <w:rPr>
                <w:szCs w:val="19"/>
              </w:rPr>
            </w:pPr>
          </w:p>
        </w:tc>
      </w:tr>
      <w:tr w:rsidR="00D651AE" w14:paraId="694D6978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6E83A" w14:textId="77777777" w:rsidR="00D651AE" w:rsidRDefault="00D651AE"/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7DB88" w14:textId="77777777" w:rsidR="00D651AE" w:rsidRDefault="00D651AE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D9772" w14:textId="77777777" w:rsidR="00D651AE" w:rsidRDefault="00D651AE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7BC3D" w14:textId="77777777" w:rsidR="00D651AE" w:rsidRDefault="00D651AE">
            <w:pPr>
              <w:rPr>
                <w:szCs w:val="19"/>
              </w:rPr>
            </w:pPr>
          </w:p>
        </w:tc>
      </w:tr>
    </w:tbl>
    <w:p w14:paraId="59D3FD5B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D651AE" w14:paraId="208A831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B60F4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342C3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50FAD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73BB6" w14:textId="77777777" w:rsidR="00D651AE" w:rsidRDefault="00D651AE">
            <w:pPr>
              <w:pStyle w:val="FieldText"/>
              <w:rPr>
                <w:bCs/>
              </w:rPr>
            </w:pPr>
          </w:p>
        </w:tc>
      </w:tr>
      <w:tr w:rsidR="00D651AE" w14:paraId="5D4D58A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4F31B" w14:textId="77777777" w:rsidR="00D651AE" w:rsidRDefault="006103C4">
            <w:r>
              <w:t>Address:</w:t>
            </w: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F5184" w14:textId="77777777" w:rsidR="00D651AE" w:rsidRDefault="00D651AE">
            <w:pPr>
              <w:pStyle w:val="FieldText"/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6EE6B" w14:textId="77777777" w:rsidR="00D651AE" w:rsidRDefault="006103C4">
            <w:pPr>
              <w:pStyle w:val="Heading4"/>
            </w:pPr>
            <w:r>
              <w:t>Supervisor: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58B4A" w14:textId="77777777" w:rsidR="00D651AE" w:rsidRDefault="00D651AE">
            <w:pPr>
              <w:pStyle w:val="FieldText"/>
            </w:pPr>
          </w:p>
        </w:tc>
      </w:tr>
    </w:tbl>
    <w:p w14:paraId="7B4E85B5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D651AE" w14:paraId="28F4E8F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C73CF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 xml:space="preserve">Job </w:t>
            </w:r>
            <w:r>
              <w:rPr>
                <w:bCs/>
              </w:rPr>
              <w:t>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373D5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FB5F4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429FB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B61F2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939A3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569977BC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D651AE" w14:paraId="6049310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34FBF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7342C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72EAF0D2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D651AE" w14:paraId="04D4F71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59E3A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3ED50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3F285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BDE10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2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2EE7E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43A15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791827C9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D651AE" w14:paraId="222A4AF7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B4295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May we contact your previous supervisor for a reference?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60BA5" w14:textId="77777777" w:rsidR="00D651AE" w:rsidRDefault="006103C4">
            <w:pPr>
              <w:pStyle w:val="Checkbox"/>
              <w:rPr>
                <w:bCs/>
              </w:rPr>
            </w:pPr>
            <w:r>
              <w:rPr>
                <w:bCs/>
              </w:rPr>
              <w:t>YES</w:t>
            </w:r>
          </w:p>
          <w:p w14:paraId="5A2997A6" w14:textId="77777777" w:rsidR="00D651AE" w:rsidRDefault="00D651AE">
            <w:pPr>
              <w:pStyle w:val="Checkbox"/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BABED" w14:textId="77777777" w:rsidR="00D651AE" w:rsidRDefault="006103C4">
            <w:pPr>
              <w:pStyle w:val="Checkbox"/>
              <w:rPr>
                <w:bCs/>
              </w:rPr>
            </w:pPr>
            <w:r>
              <w:rPr>
                <w:bCs/>
              </w:rPr>
              <w:t>NO</w:t>
            </w:r>
          </w:p>
          <w:p w14:paraId="3CEF56CC" w14:textId="77777777" w:rsidR="00D651AE" w:rsidRDefault="00D651AE">
            <w:pPr>
              <w:pStyle w:val="Checkbox"/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1B6B0" w14:textId="77777777" w:rsidR="00D651AE" w:rsidRDefault="00D651AE">
            <w:pPr>
              <w:rPr>
                <w:bCs/>
                <w:szCs w:val="19"/>
              </w:rPr>
            </w:pPr>
          </w:p>
        </w:tc>
      </w:tr>
    </w:tbl>
    <w:p w14:paraId="4B8AB514" w14:textId="77777777" w:rsidR="00D651AE" w:rsidRDefault="006103C4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D651AE" w14:paraId="7BE320E3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1A7D2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Branch:</w:t>
            </w:r>
          </w:p>
        </w:tc>
        <w:tc>
          <w:tcPr>
            <w:tcW w:w="520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FD7D1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72D11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From: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8AB3B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DF044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To: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74807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53719754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D651AE" w14:paraId="193F4D5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75CE3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Rank at Discharge: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35578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19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2B0BE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Type of Discharge: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31BD3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2C86B45C" w14:textId="77777777" w:rsidR="00D651AE" w:rsidRDefault="00D651AE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D651AE" w14:paraId="3682FD5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1F846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 xml:space="preserve">If </w:t>
            </w:r>
            <w:r>
              <w:rPr>
                <w:bCs/>
              </w:rPr>
              <w:t>other than honorable, explain:</w:t>
            </w:r>
          </w:p>
        </w:tc>
        <w:tc>
          <w:tcPr>
            <w:tcW w:w="723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E80E1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5A3E0F5B" w14:textId="77777777" w:rsidR="00D651AE" w:rsidRDefault="006103C4">
      <w:pPr>
        <w:pStyle w:val="Heading2"/>
      </w:pPr>
      <w:r>
        <w:t>Disclaimer and Signature</w:t>
      </w:r>
    </w:p>
    <w:p w14:paraId="19DFEF9A" w14:textId="77777777" w:rsidR="00D651AE" w:rsidRDefault="006103C4">
      <w:pPr>
        <w:pStyle w:val="Italic"/>
      </w:pPr>
      <w:r>
        <w:t xml:space="preserve">I certify that my answers are true and complete to the best of my knowledge. </w:t>
      </w:r>
    </w:p>
    <w:p w14:paraId="3EF79CBF" w14:textId="77777777" w:rsidR="00D651AE" w:rsidRDefault="006103C4">
      <w:pPr>
        <w:pStyle w:val="Italic"/>
      </w:pPr>
      <w:r>
        <w:lastRenderedPageBreak/>
        <w:t xml:space="preserve">If this application leads to employment, I understand that false or misleading information in my application or </w:t>
      </w:r>
      <w:r>
        <w:t>interview may result in my release.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D651AE" w14:paraId="23C75517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50EE6" w14:textId="77777777" w:rsidR="00D651AE" w:rsidRDefault="006103C4">
            <w:pPr>
              <w:rPr>
                <w:bCs/>
              </w:rPr>
            </w:pPr>
            <w:r>
              <w:rPr>
                <w:bCs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95A48" w14:textId="77777777" w:rsidR="00D651AE" w:rsidRDefault="00D651AE">
            <w:pPr>
              <w:pStyle w:val="FieldText"/>
              <w:rPr>
                <w:bCs/>
              </w:rPr>
            </w:pPr>
          </w:p>
        </w:tc>
        <w:tc>
          <w:tcPr>
            <w:tcW w:w="6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955FF" w14:textId="77777777" w:rsidR="00D651AE" w:rsidRDefault="006103C4">
            <w:pPr>
              <w:pStyle w:val="Heading4"/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4E950" w14:textId="77777777" w:rsidR="00D651AE" w:rsidRDefault="00D651AE">
            <w:pPr>
              <w:pStyle w:val="FieldText"/>
              <w:rPr>
                <w:bCs/>
              </w:rPr>
            </w:pPr>
          </w:p>
        </w:tc>
      </w:tr>
    </w:tbl>
    <w:p w14:paraId="31182195" w14:textId="77777777" w:rsidR="00D651AE" w:rsidRDefault="00D651AE"/>
    <w:sectPr w:rsidR="00D651AE">
      <w:footerReference w:type="default" r:id="rId6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B90FB" w14:textId="77777777" w:rsidR="006103C4" w:rsidRDefault="006103C4">
      <w:r>
        <w:separator/>
      </w:r>
    </w:p>
  </w:endnote>
  <w:endnote w:type="continuationSeparator" w:id="0">
    <w:p w14:paraId="47DCB218" w14:textId="77777777" w:rsidR="006103C4" w:rsidRDefault="0061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34867" w14:textId="77777777" w:rsidR="005F3503" w:rsidRDefault="006103C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2FB04" w14:textId="77777777" w:rsidR="006103C4" w:rsidRDefault="006103C4">
      <w:r>
        <w:rPr>
          <w:color w:val="000000"/>
        </w:rPr>
        <w:separator/>
      </w:r>
    </w:p>
  </w:footnote>
  <w:footnote w:type="continuationSeparator" w:id="0">
    <w:p w14:paraId="6F6FDD89" w14:textId="77777777" w:rsidR="006103C4" w:rsidRDefault="00610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51AE"/>
    <w:rsid w:val="006103C4"/>
    <w:rsid w:val="00983A0D"/>
    <w:rsid w:val="00D6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947D"/>
  <w15:docId w15:val="{50D92196-C49A-41F4-B5AA-56A949DF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uiPriority w:val="9"/>
    <w:unhideWhenUsed/>
    <w:qFormat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rPr>
      <w:rFonts w:ascii="Arial" w:hAnsi="Arial"/>
      <w:sz w:val="19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rPr>
      <w:b/>
      <w:szCs w:val="19"/>
    </w:rPr>
  </w:style>
  <w:style w:type="character" w:customStyle="1" w:styleId="FieldTextChar">
    <w:name w:val="Field Text Char"/>
    <w:basedOn w:val="DefaultParagraphFont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CompanyName">
    <w:name w:val="Company Name"/>
    <w:basedOn w:val="Normal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Arial" w:hAnsi="Arial"/>
      <w:sz w:val="19"/>
      <w:szCs w:val="24"/>
    </w:rPr>
  </w:style>
  <w:style w:type="paragraph" w:styleId="Footer">
    <w:name w:val="footer"/>
    <w:basedOn w:val="Normal"/>
  </w:style>
  <w:style w:type="character" w:customStyle="1" w:styleId="FooterChar">
    <w:name w:val="Footer Char"/>
    <w:basedOn w:val="DefaultParagraphFont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f02803374_win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1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Amanuel Tekalign</dc:creator>
  <cp:lastModifiedBy>Amanuel Tekalign</cp:lastModifiedBy>
  <cp:revision>2</cp:revision>
  <cp:lastPrinted>2002-05-23T18:14:00Z</cp:lastPrinted>
  <dcterms:created xsi:type="dcterms:W3CDTF">2021-11-29T06:45:00Z</dcterms:created>
  <dcterms:modified xsi:type="dcterms:W3CDTF">2021-11-29T06:45:00Z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